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  <w:r>
        <w:rPr>
          <w:rFonts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</w:p>
    <w:p>
      <w:pPr>
        <w:ind w:firstLine="442" w:firstLineChars="100"/>
        <w:jc w:val="center"/>
        <w:rPr>
          <w:rFonts w:ascii="宋体" w:cs="方正小标宋简体"/>
          <w:b/>
          <w:sz w:val="44"/>
          <w:szCs w:val="44"/>
        </w:rPr>
      </w:pPr>
      <w:r>
        <w:rPr>
          <w:rStyle w:val="9"/>
          <w:rFonts w:hint="eastAsia" w:ascii="宋体" w:hAnsi="宋体" w:cs="宋体"/>
          <w:sz w:val="44"/>
          <w:szCs w:val="44"/>
          <w:shd w:val="clear" w:color="auto" w:fill="FFFFFF"/>
        </w:rPr>
        <w:t>牡丹江市</w:t>
      </w:r>
      <w:r>
        <w:rPr>
          <w:rFonts w:hint="eastAsia" w:ascii="宋体" w:hAnsi="宋体" w:cs="方正小标宋简体"/>
          <w:b/>
          <w:sz w:val="44"/>
          <w:szCs w:val="44"/>
        </w:rPr>
        <w:t>工程监理企业</w:t>
      </w:r>
      <w:r>
        <w:rPr>
          <w:rStyle w:val="9"/>
          <w:rFonts w:hint="eastAsia" w:ascii="宋体" w:hAnsi="宋体" w:cs="宋体"/>
          <w:sz w:val="44"/>
          <w:szCs w:val="44"/>
          <w:shd w:val="clear" w:color="auto" w:fill="FFFFFF"/>
        </w:rPr>
        <w:t>信用评价</w:t>
      </w:r>
    </w:p>
    <w:p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ascii="华文宋体" w:hAnsi="华文宋体" w:eastAsia="华文宋体"/>
          <w:b/>
          <w:bCs/>
          <w:sz w:val="44"/>
          <w:szCs w:val="44"/>
        </w:rPr>
        <w:t xml:space="preserve"> </w:t>
      </w:r>
    </w:p>
    <w:p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请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 xml:space="preserve">         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企业名称（加盖公章）</w:t>
      </w:r>
    </w:p>
    <w:p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所在地区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楷体_GB2312" w:hAnsi="华文楷体" w:eastAsia="楷体_GB2312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    </w:t>
      </w:r>
      <w:r>
        <w:rPr>
          <w:rFonts w:ascii="楷体_GB2312" w:hAnsi="华文楷体" w:eastAsia="楷体_GB2312"/>
          <w:sz w:val="32"/>
          <w:szCs w:val="32"/>
        </w:rPr>
        <w:t xml:space="preserve">       </w:t>
      </w:r>
      <w:r>
        <w:rPr>
          <w:rFonts w:hint="eastAsia" w:ascii="楷体_GB2312" w:hAnsi="华文楷体" w:eastAsia="楷体_GB2312"/>
          <w:sz w:val="32"/>
          <w:szCs w:val="32"/>
        </w:rPr>
        <w:t>填</w:t>
      </w:r>
      <w:r>
        <w:rPr>
          <w:rFonts w:ascii="楷体_GB2312" w:hAnsi="华文楷体" w:eastAsia="楷体_GB2312"/>
          <w:sz w:val="32"/>
          <w:szCs w:val="32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表</w:t>
      </w:r>
      <w:r>
        <w:rPr>
          <w:rFonts w:ascii="楷体_GB2312" w:hAnsi="华文楷体" w:eastAsia="楷体_GB2312"/>
          <w:sz w:val="32"/>
          <w:szCs w:val="32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日</w:t>
      </w:r>
      <w:r>
        <w:rPr>
          <w:rFonts w:ascii="楷体_GB2312" w:hAnsi="华文楷体" w:eastAsia="楷体_GB2312"/>
          <w:sz w:val="32"/>
          <w:szCs w:val="32"/>
        </w:rPr>
        <w:t xml:space="preserve"> </w:t>
      </w:r>
      <w:r>
        <w:rPr>
          <w:rFonts w:hint="eastAsia" w:ascii="楷体_GB2312" w:hAnsi="华文楷体" w:eastAsia="楷体_GB2312"/>
          <w:sz w:val="32"/>
          <w:szCs w:val="32"/>
        </w:rPr>
        <w:t>期：</w:t>
      </w:r>
      <w:r>
        <w:rPr>
          <w:rFonts w:ascii="楷体_GB2312" w:hAnsi="华文楷体" w:eastAsia="楷体_GB2312"/>
          <w:sz w:val="32"/>
          <w:szCs w:val="32"/>
        </w:rPr>
        <w:t xml:space="preserve">        </w:t>
      </w:r>
      <w:r>
        <w:rPr>
          <w:rFonts w:hint="eastAsia" w:ascii="楷体_GB2312" w:hAnsi="华文楷体" w:eastAsia="楷体_GB2312"/>
          <w:sz w:val="32"/>
          <w:szCs w:val="32"/>
        </w:rPr>
        <w:t>年</w:t>
      </w:r>
      <w:r>
        <w:rPr>
          <w:rFonts w:ascii="楷体_GB2312" w:hAnsi="华文楷体" w:eastAsia="楷体_GB2312"/>
          <w:sz w:val="32"/>
          <w:szCs w:val="32"/>
        </w:rPr>
        <w:t xml:space="preserve">   </w:t>
      </w:r>
      <w:r>
        <w:rPr>
          <w:rFonts w:hint="eastAsia" w:ascii="楷体_GB2312" w:hAnsi="华文楷体" w:eastAsia="楷体_GB2312"/>
          <w:sz w:val="32"/>
          <w:szCs w:val="32"/>
        </w:rPr>
        <w:t>月</w:t>
      </w:r>
      <w:r>
        <w:rPr>
          <w:rFonts w:ascii="楷体_GB2312" w:hAnsi="华文楷体" w:eastAsia="楷体_GB2312"/>
          <w:sz w:val="32"/>
          <w:szCs w:val="32"/>
        </w:rPr>
        <w:t xml:space="preserve">    </w:t>
      </w:r>
      <w:r>
        <w:rPr>
          <w:rFonts w:hint="eastAsia" w:ascii="楷体_GB2312" w:hAnsi="华文楷体" w:eastAsia="楷体_GB2312"/>
          <w:sz w:val="32"/>
          <w:szCs w:val="32"/>
        </w:rPr>
        <w:t>日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牡丹江市建设行业协会制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信用评价申报材料目录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牡丹江市工程监理企业行业信用评价申请表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）；</w:t>
      </w:r>
    </w:p>
    <w:p>
      <w:pPr>
        <w:shd w:val="clear" w:color="auto" w:fill="FFFFFF"/>
        <w:spacing w:line="36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牡丹江市建设行业协会会员证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（附202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牡丹江市建设行业协会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会费发票扫描件）；</w:t>
      </w:r>
    </w:p>
    <w:p>
      <w:pPr>
        <w:shd w:val="clear" w:color="auto" w:fill="FFFFFF"/>
        <w:spacing w:line="360" w:lineRule="auto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（三）资质证书副本；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（四）企业营业执照副本；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　　（五）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法定代表人有效身份证（正反面）；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　　（六）《建筑业企业资质标准》中要求的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技术负责人职称证（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附技术负责人所在企业为其缴纳社保的近3个月证明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年度企业财务审计报告；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企业管理三体系认证证明（质量管理、环境管理、职业健康安全管理）；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28"/>
          <w:szCs w:val="28"/>
        </w:rPr>
        <w:t>近五年荣获国家级、省、市级奖项相关证明；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（十）近五年承担国外、省外工程合同；</w:t>
      </w:r>
    </w:p>
    <w:p>
      <w:pPr>
        <w:shd w:val="clear" w:color="auto" w:fill="FFFFFF"/>
        <w:spacing w:line="360" w:lineRule="auto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（十一）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企业数字化建设（网站或办公系统截图）、企业文化（获奖证书）、社会责任（发票或荣誉证书）等相关证明。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备注：目录内容没有项需删除，顺序号自行调整（此句话企业自行删除）</w:t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jc w:val="center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8"/>
          <w:szCs w:val="48"/>
        </w:rPr>
        <w:t>承</w:t>
      </w:r>
      <w:r>
        <w:rPr>
          <w:rFonts w:ascii="华文中宋" w:hAnsi="华文中宋" w:eastAsia="华文中宋"/>
          <w:b/>
          <w:bCs/>
          <w:sz w:val="48"/>
          <w:szCs w:val="48"/>
        </w:rPr>
        <w:t xml:space="preserve">  </w:t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诺</w:t>
      </w:r>
      <w:r>
        <w:rPr>
          <w:rFonts w:ascii="楷体_GB2312" w:hAnsi="宋体" w:eastAsia="楷体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本单位自愿申请参加牡丹江市建设行业协会组织的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年度牡丹江市建筑业企业行业信用评价活动。我单位接受牡丹江市建设行业协会</w:t>
      </w:r>
      <w:r>
        <w:rPr>
          <w:rFonts w:hint="eastAsia" w:ascii="仿宋" w:hAnsi="仿宋" w:eastAsia="仿宋"/>
          <w:sz w:val="32"/>
          <w:szCs w:val="32"/>
        </w:rPr>
        <w:t>《牡丹江市建筑业企业行业信用评价暂行管理办法》和相关规定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为此，公司郑重承诺：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二、加强全过程质量管理，提高工程质量和安全管理水平，落实企业主体责任，依法承担安全生产责任。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三、积极参与行业信用体系建设，共同树立信用自律的道德观念和行业风尚。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五、自觉接受社会、群众、新闻舆论的监督。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六、我单位近三年内未发生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较大（含）</w:t>
      </w:r>
      <w:r>
        <w:rPr>
          <w:rFonts w:hint="eastAsia" w:ascii="仿宋" w:hAnsi="仿宋" w:eastAsia="仿宋" w:cs="仿宋"/>
          <w:sz w:val="32"/>
          <w:szCs w:val="32"/>
        </w:rPr>
        <w:t>以上质量事故、安全生产事故、无违法违规及失信行为。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ind w:firstLine="640" w:firstLineChars="200"/>
        <w:jc w:val="center"/>
        <w:rPr>
          <w:rFonts w:ascii="黑体" w:eastAsia="黑体"/>
          <w:sz w:val="24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asci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牡丹江市工程监理企业行业信用评价申请表</w:t>
      </w:r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7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5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restart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800" w:type="dxa"/>
            <w:gridSpan w:val="6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6" w:type="dxa"/>
            <w:gridSpan w:val="1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Cs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企业（</w:t>
            </w:r>
            <w:r>
              <w:rPr>
                <w:rFonts w:ascii="方正小标宋简体" w:hAnsi="方正小标宋简体" w:eastAsia="方正小标宋简体" w:cs="方正小标宋简体"/>
                <w:bCs/>
                <w:sz w:val="22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）级注册监理工程师登记表</w:t>
            </w:r>
            <w:r>
              <w:rPr>
                <w:rFonts w:ascii="方正小标宋简体" w:hAnsi="方正小标宋简体" w:eastAsia="方正小标宋简体" w:cs="方正小标宋简体"/>
                <w:bCs/>
                <w:sz w:val="22"/>
              </w:rPr>
              <w:t xml:space="preserve"> (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后附证书扫描件）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9876" w:type="dxa"/>
            <w:gridSpan w:val="13"/>
          </w:tcPr>
          <w:p>
            <w:r>
              <w:rPr>
                <w:rFonts w:hint="eastAsia"/>
              </w:rPr>
              <w:t>申报意见：</w:t>
            </w:r>
          </w:p>
          <w:p/>
          <w:p/>
          <w:p/>
          <w:p/>
          <w:p/>
          <w:p/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440" w:lineRule="exact"/>
        <w:rPr>
          <w:rFonts w:ascii="仿宋_GB2312" w:hAnsi="Times New Roman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1C4A8-4359-4FC0-9C67-53635C5A93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A17065-9922-4FD4-AF30-3F1952B77C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ECEE7C9-5A12-420B-8710-B067E4AA897D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F24701B0-5EC8-4D9B-A79B-2DBF6CCC99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5F48FB8-C5FE-4E49-8821-BF6F30AA4303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BD75695-2B5A-4ACC-9ADC-2B029A8BE4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C19C28D-373B-4321-B833-C7322A0085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996448A-34B2-42BE-BFF0-3B93ADBBFB4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6B1D177A-5922-4601-B1FF-95413E7EFEBA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jMDQxMGJmYTNhZjhhZmZkMDZkNjE4MjRmYWJmYzIifQ=="/>
  </w:docVars>
  <w:rsids>
    <w:rsidRoot w:val="5B662693"/>
    <w:rsid w:val="000503C6"/>
    <w:rsid w:val="000C6F89"/>
    <w:rsid w:val="001435A9"/>
    <w:rsid w:val="0014389C"/>
    <w:rsid w:val="001B7AFD"/>
    <w:rsid w:val="001D2DA6"/>
    <w:rsid w:val="00301231"/>
    <w:rsid w:val="00303687"/>
    <w:rsid w:val="003812FD"/>
    <w:rsid w:val="003B1060"/>
    <w:rsid w:val="00405945"/>
    <w:rsid w:val="006A3DC1"/>
    <w:rsid w:val="007303AD"/>
    <w:rsid w:val="00735A74"/>
    <w:rsid w:val="007E2DC5"/>
    <w:rsid w:val="0082435C"/>
    <w:rsid w:val="00876D39"/>
    <w:rsid w:val="00882481"/>
    <w:rsid w:val="008A5C96"/>
    <w:rsid w:val="009D26F1"/>
    <w:rsid w:val="00A04F2D"/>
    <w:rsid w:val="00A077AC"/>
    <w:rsid w:val="00BE042E"/>
    <w:rsid w:val="00C24307"/>
    <w:rsid w:val="00CC4BF0"/>
    <w:rsid w:val="00CF3882"/>
    <w:rsid w:val="00D0418B"/>
    <w:rsid w:val="00D55153"/>
    <w:rsid w:val="00DE7EBF"/>
    <w:rsid w:val="00E00F64"/>
    <w:rsid w:val="00EA5F22"/>
    <w:rsid w:val="00ED2CD3"/>
    <w:rsid w:val="00EE52EA"/>
    <w:rsid w:val="00F25BD4"/>
    <w:rsid w:val="00FA1F24"/>
    <w:rsid w:val="00FE5E51"/>
    <w:rsid w:val="00FE767B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3727E45"/>
    <w:rsid w:val="75DF29E1"/>
    <w:rsid w:val="792A003C"/>
    <w:rsid w:val="79474C12"/>
    <w:rsid w:val="7FBD4075"/>
    <w:rsid w:val="7FD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2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8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637</Words>
  <Characters>640</Characters>
  <Lines>0</Lines>
  <Paragraphs>0</Paragraphs>
  <TotalTime>4</TotalTime>
  <ScaleCrop>false</ScaleCrop>
  <LinksUpToDate>false</LinksUpToDate>
  <CharactersWithSpaces>957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sxh</cp:lastModifiedBy>
  <cp:lastPrinted>2022-07-04T02:02:00Z</cp:lastPrinted>
  <dcterms:modified xsi:type="dcterms:W3CDTF">2024-05-28T06:14:17Z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5D3AE531E72B4B18939BC3E9F5F5C3AC</vt:lpwstr>
  </property>
</Properties>
</file>