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96" w:rsidRDefault="008A5C96">
      <w:pPr>
        <w:spacing w:line="440" w:lineRule="exact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8A5C96" w:rsidRDefault="008A5C96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8A5C96" w:rsidRDefault="008A5C96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</w:p>
    <w:p w:rsidR="008A5C96" w:rsidRDefault="008A5C96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</w:p>
    <w:p w:rsidR="008A5C96" w:rsidRPr="00BE042E" w:rsidRDefault="008A5C96" w:rsidP="00BE042E">
      <w:pPr>
        <w:ind w:firstLineChars="100" w:firstLine="442"/>
        <w:jc w:val="center"/>
        <w:rPr>
          <w:rFonts w:ascii="宋体" w:cs="方正小标宋简体"/>
          <w:b/>
          <w:sz w:val="44"/>
          <w:szCs w:val="44"/>
        </w:rPr>
      </w:pPr>
      <w:r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牡丹江市</w:t>
      </w:r>
      <w:r w:rsidRPr="00BE042E">
        <w:rPr>
          <w:rFonts w:ascii="宋体" w:hAnsi="宋体" w:cs="方正小标宋简体" w:hint="eastAsia"/>
          <w:b/>
          <w:sz w:val="44"/>
          <w:szCs w:val="44"/>
        </w:rPr>
        <w:t>工程监理企业</w:t>
      </w:r>
      <w:r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信用评</w:t>
      </w:r>
      <w:r w:rsidRPr="00BE042E"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价</w:t>
      </w:r>
    </w:p>
    <w:p w:rsidR="008A5C96" w:rsidRPr="00BE042E" w:rsidRDefault="008A5C96">
      <w:pPr>
        <w:spacing w:line="840" w:lineRule="exact"/>
        <w:jc w:val="center"/>
        <w:rPr>
          <w:rFonts w:ascii="宋体" w:cs="宋体"/>
          <w:b/>
          <w:sz w:val="44"/>
          <w:szCs w:val="44"/>
        </w:rPr>
      </w:pPr>
    </w:p>
    <w:p w:rsidR="008A5C96" w:rsidRDefault="008A5C96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8A5C96" w:rsidRDefault="008A5C96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  <w:r>
        <w:rPr>
          <w:rFonts w:ascii="华文宋体" w:eastAsia="华文宋体" w:hAnsi="华文宋体"/>
          <w:b/>
          <w:bCs/>
          <w:sz w:val="44"/>
          <w:szCs w:val="44"/>
        </w:rPr>
        <w:t xml:space="preserve"> </w:t>
      </w:r>
    </w:p>
    <w:p w:rsidR="008A5C96" w:rsidRDefault="008A5C96">
      <w:pPr>
        <w:spacing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请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:rsidR="008A5C96" w:rsidRDefault="008A5C96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8A5C96" w:rsidRDefault="008A5C96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8A5C96" w:rsidRDefault="008A5C96">
      <w:pPr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 xml:space="preserve">         </w:t>
      </w:r>
    </w:p>
    <w:p w:rsidR="008A5C96" w:rsidRDefault="008A5C96">
      <w:pPr>
        <w:rPr>
          <w:rFonts w:ascii="仿宋" w:eastAsia="仿宋" w:hAnsi="仿宋" w:cs="仿宋"/>
          <w:sz w:val="36"/>
          <w:szCs w:val="36"/>
        </w:rPr>
      </w:pPr>
    </w:p>
    <w:p w:rsidR="008A5C96" w:rsidRDefault="008A5C96">
      <w:pPr>
        <w:rPr>
          <w:rFonts w:ascii="仿宋" w:eastAsia="仿宋" w:hAnsi="仿宋" w:cs="仿宋"/>
          <w:sz w:val="36"/>
          <w:szCs w:val="36"/>
        </w:rPr>
      </w:pPr>
    </w:p>
    <w:p w:rsidR="008A5C96" w:rsidRDefault="008A5C96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企业名称（加盖公章）</w:t>
      </w:r>
    </w:p>
    <w:p w:rsidR="008A5C96" w:rsidRDefault="008A5C96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所在地区</w:t>
      </w:r>
    </w:p>
    <w:p w:rsidR="008A5C96" w:rsidRDefault="008A5C96">
      <w:pPr>
        <w:rPr>
          <w:rFonts w:ascii="仿宋_GB2312" w:eastAsia="仿宋_GB2312" w:hAnsi="Times New Roman"/>
          <w:sz w:val="32"/>
          <w:szCs w:val="32"/>
        </w:rPr>
      </w:pPr>
    </w:p>
    <w:p w:rsidR="008A5C96" w:rsidRDefault="008A5C96">
      <w:pPr>
        <w:rPr>
          <w:rFonts w:ascii="仿宋_GB2312" w:eastAsia="仿宋_GB2312" w:hAnsi="Times New Roman"/>
          <w:sz w:val="32"/>
          <w:szCs w:val="32"/>
        </w:rPr>
      </w:pPr>
    </w:p>
    <w:p w:rsidR="008A5C96" w:rsidRDefault="008A5C96">
      <w:pPr>
        <w:rPr>
          <w:rFonts w:ascii="楷体_GB2312" w:eastAsia="楷体_GB2312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</w:t>
      </w:r>
      <w:r>
        <w:rPr>
          <w:rFonts w:ascii="楷体_GB2312" w:eastAsia="楷体_GB2312" w:hAnsi="华文楷体"/>
          <w:sz w:val="32"/>
          <w:szCs w:val="32"/>
        </w:rPr>
        <w:t xml:space="preserve">       </w:t>
      </w:r>
      <w:r>
        <w:rPr>
          <w:rFonts w:ascii="楷体_GB2312" w:eastAsia="楷体_GB2312" w:hAnsi="华文楷体" w:hint="eastAsia"/>
          <w:sz w:val="32"/>
          <w:szCs w:val="32"/>
        </w:rPr>
        <w:t>填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表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  <w:r>
        <w:rPr>
          <w:rFonts w:ascii="楷体_GB2312" w:eastAsia="楷体_GB2312" w:hAnsi="华文楷体"/>
          <w:sz w:val="32"/>
          <w:szCs w:val="32"/>
        </w:rPr>
        <w:t xml:space="preserve"> </w:t>
      </w:r>
      <w:r>
        <w:rPr>
          <w:rFonts w:ascii="楷体_GB2312" w:eastAsia="楷体_GB2312" w:hAnsi="华文楷体" w:hint="eastAsia"/>
          <w:sz w:val="32"/>
          <w:szCs w:val="32"/>
        </w:rPr>
        <w:t>期：</w:t>
      </w:r>
      <w:r>
        <w:rPr>
          <w:rFonts w:ascii="楷体_GB2312" w:eastAsia="楷体_GB2312" w:hAnsi="华文楷体"/>
          <w:sz w:val="32"/>
          <w:szCs w:val="32"/>
        </w:rPr>
        <w:t xml:space="preserve">        </w:t>
      </w:r>
      <w:r>
        <w:rPr>
          <w:rFonts w:ascii="楷体_GB2312" w:eastAsia="楷体_GB2312" w:hAnsi="华文楷体" w:hint="eastAsia"/>
          <w:sz w:val="32"/>
          <w:szCs w:val="32"/>
        </w:rPr>
        <w:t>年</w:t>
      </w:r>
      <w:r>
        <w:rPr>
          <w:rFonts w:ascii="楷体_GB2312" w:eastAsia="楷体_GB2312" w:hAnsi="华文楷体"/>
          <w:sz w:val="32"/>
          <w:szCs w:val="32"/>
        </w:rPr>
        <w:t xml:space="preserve">   </w:t>
      </w:r>
      <w:r>
        <w:rPr>
          <w:rFonts w:ascii="楷体_GB2312" w:eastAsia="楷体_GB2312" w:hAnsi="华文楷体" w:hint="eastAsia"/>
          <w:sz w:val="32"/>
          <w:szCs w:val="32"/>
        </w:rPr>
        <w:t>月</w:t>
      </w:r>
      <w:r>
        <w:rPr>
          <w:rFonts w:ascii="楷体_GB2312" w:eastAsia="楷体_GB2312" w:hAnsi="华文楷体"/>
          <w:sz w:val="32"/>
          <w:szCs w:val="32"/>
        </w:rPr>
        <w:t xml:space="preserve">  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</w:p>
    <w:p w:rsidR="008A5C96" w:rsidRDefault="008A5C96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8A5C96" w:rsidRDefault="008A5C96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8A5C96" w:rsidRDefault="008A5C96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牡丹江市建设行业协会制</w:t>
      </w:r>
      <w:r>
        <w:rPr>
          <w:rFonts w:ascii="楷体_GB2312" w:eastAsia="楷体_GB2312" w:hAnsi="宋体"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承</w:t>
      </w:r>
      <w:r>
        <w:rPr>
          <w:rFonts w:ascii="华文中宋" w:eastAsia="华文中宋" w:hAnsi="华文中宋"/>
          <w:b/>
          <w:bCs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诺</w:t>
      </w:r>
      <w:r>
        <w:rPr>
          <w:rFonts w:ascii="楷体_GB2312" w:eastAsia="楷体_GB2312" w:hAnsi="宋体"/>
          <w:sz w:val="32"/>
          <w:szCs w:val="32"/>
        </w:rPr>
        <w:t xml:space="preserve"> 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本单位自愿申请参加牡丹江市建设行业协会组织的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年度牡丹江市建筑业企业行业信用评价活动。我单位接受牡丹江市建设行业协会</w:t>
      </w:r>
      <w:r>
        <w:rPr>
          <w:rFonts w:ascii="仿宋" w:eastAsia="仿宋" w:hAnsi="仿宋" w:hint="eastAsia"/>
          <w:sz w:val="32"/>
          <w:szCs w:val="32"/>
        </w:rPr>
        <w:t>《牡丹江市</w:t>
      </w:r>
      <w:r w:rsidRPr="003B1060">
        <w:rPr>
          <w:rFonts w:ascii="仿宋" w:eastAsia="仿宋" w:hAnsi="仿宋" w:hint="eastAsia"/>
          <w:sz w:val="32"/>
          <w:szCs w:val="32"/>
        </w:rPr>
        <w:t>建筑业企业行业信用评价暂行管理办法</w:t>
      </w:r>
      <w:r>
        <w:rPr>
          <w:rFonts w:ascii="仿宋" w:eastAsia="仿宋" w:hAnsi="仿宋" w:hint="eastAsia"/>
          <w:sz w:val="32"/>
          <w:szCs w:val="32"/>
        </w:rPr>
        <w:t>》和相关规定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为此，公司郑重承诺：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三、积极参与行业信用体系建设，共同树立信用自律的道德观念和行业风尚。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四、在申请本信用评价中所提交的资料和数据全部真实、合法、有效，复印件和原件内容一致，并对因材料虚假所引发的一切后果负责。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五、自觉接受社会、群众、新闻舆论的监督。</w:t>
      </w:r>
    </w:p>
    <w:p w:rsidR="008A5C96" w:rsidRDefault="008A5C96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六、我单位近三年内未发生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较大（含）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以上质量事故、安全生产事故、无违法违规及失信行为。</w:t>
      </w:r>
    </w:p>
    <w:p w:rsidR="008A5C96" w:rsidRDefault="008A5C9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A5C96" w:rsidRDefault="008A5C9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8A5C96" w:rsidRDefault="008A5C9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单位盖章：</w:t>
      </w:r>
    </w:p>
    <w:p w:rsidR="008A5C96" w:rsidRDefault="008A5C96">
      <w:pPr>
        <w:ind w:firstLineChars="200" w:firstLine="640"/>
        <w:jc w:val="center"/>
        <w:rPr>
          <w:rFonts w:ascii="黑体" w:eastAsia="黑体"/>
          <w:sz w:val="24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A5C96" w:rsidRPr="00BE042E" w:rsidRDefault="008A5C96" w:rsidP="00303687">
      <w:pPr>
        <w:jc w:val="center"/>
        <w:rPr>
          <w:rFonts w:ascii="宋体" w:cs="方正小标宋简体"/>
          <w:b/>
          <w:sz w:val="36"/>
          <w:szCs w:val="36"/>
        </w:rPr>
      </w:pPr>
      <w:r w:rsidRPr="00BE042E">
        <w:rPr>
          <w:rFonts w:ascii="宋体" w:hAnsi="宋体" w:cs="方正小标宋简体" w:hint="eastAsia"/>
          <w:b/>
          <w:sz w:val="36"/>
          <w:szCs w:val="36"/>
        </w:rPr>
        <w:t>牡丹江市工程监理企业行业信用评价申请表</w:t>
      </w:r>
    </w:p>
    <w:p w:rsidR="008A5C96" w:rsidRDefault="008A5C96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 w:rsidR="008A5C96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业</w:t>
            </w:r>
          </w:p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名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 w:rsidR="008A5C96" w:rsidRPr="00D55153" w:rsidRDefault="008A5C96"/>
        </w:tc>
        <w:tc>
          <w:tcPr>
            <w:tcW w:w="1181" w:type="dxa"/>
            <w:gridSpan w:val="2"/>
            <w:vAlign w:val="center"/>
          </w:tcPr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844"/>
        </w:trPr>
        <w:tc>
          <w:tcPr>
            <w:tcW w:w="1510" w:type="dxa"/>
            <w:gridSpan w:val="3"/>
            <w:vAlign w:val="center"/>
          </w:tcPr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业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详</w:t>
            </w:r>
          </w:p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细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地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拟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报</w:t>
            </w:r>
          </w:p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8A5C96" w:rsidRPr="00D55153" w:rsidRDefault="008A5C96">
            <w:pPr>
              <w:ind w:leftChars="-50" w:left="-105" w:rightChars="-50" w:right="-105" w:firstLineChars="50" w:firstLine="105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资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质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类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别</w:t>
            </w:r>
          </w:p>
          <w:p w:rsidR="008A5C96" w:rsidRPr="00D55153" w:rsidRDefault="008A5C96">
            <w:pPr>
              <w:rPr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及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等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683"/>
        </w:trPr>
        <w:tc>
          <w:tcPr>
            <w:tcW w:w="2639" w:type="dxa"/>
            <w:gridSpan w:val="5"/>
            <w:vAlign w:val="center"/>
          </w:tcPr>
          <w:p w:rsidR="008A5C96" w:rsidRPr="00D55153" w:rsidRDefault="008A5C96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全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生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产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许</w:t>
            </w:r>
          </w:p>
          <w:p w:rsidR="008A5C96" w:rsidRPr="00D55153" w:rsidRDefault="008A5C96">
            <w:pPr>
              <w:ind w:firstLineChars="200" w:firstLine="388"/>
            </w:pPr>
            <w:r w:rsidRPr="00D55153">
              <w:rPr>
                <w:rFonts w:hint="eastAsia"/>
                <w:spacing w:val="-8"/>
                <w:szCs w:val="21"/>
              </w:rPr>
              <w:t>可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证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编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8A5C96" w:rsidRPr="00D55153" w:rsidRDefault="008A5C9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347"/>
        </w:trPr>
        <w:tc>
          <w:tcPr>
            <w:tcW w:w="2639" w:type="dxa"/>
            <w:gridSpan w:val="5"/>
            <w:vMerge w:val="restart"/>
            <w:vAlign w:val="center"/>
          </w:tcPr>
          <w:p w:rsidR="008A5C96" w:rsidRPr="00D55153" w:rsidRDefault="008A5C96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近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年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工</w:t>
            </w: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程</w:t>
            </w:r>
            <w:r w:rsidRPr="00D55153">
              <w:rPr>
                <w:spacing w:val="-8"/>
                <w:szCs w:val="21"/>
              </w:rPr>
              <w:t xml:space="preserve"> </w:t>
            </w:r>
          </w:p>
          <w:p w:rsidR="008A5C96" w:rsidRPr="00D55153" w:rsidRDefault="008A5C96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结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算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收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8A5C96" w:rsidRPr="00D55153" w:rsidRDefault="008A5C96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8A5C96" w:rsidRPr="00D55153" w:rsidRDefault="008A5C96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8A5C96" w:rsidRPr="00D55153" w:rsidRDefault="008A5C96">
            <w:r w:rsidRPr="00D55153"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1161" w:type="dxa"/>
            <w:vAlign w:val="center"/>
          </w:tcPr>
          <w:p w:rsidR="008A5C96" w:rsidRPr="00D55153" w:rsidRDefault="008A5C96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8A5C96" w:rsidRPr="00D55153" w:rsidRDefault="008A5C96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1161" w:type="dxa"/>
            <w:vAlign w:val="center"/>
          </w:tcPr>
          <w:p w:rsidR="008A5C96" w:rsidRPr="00D55153" w:rsidRDefault="008A5C96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8A5C96" w:rsidRPr="00D55153" w:rsidRDefault="008A5C96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法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定</w:t>
            </w:r>
          </w:p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表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1161" w:type="dxa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944" w:type="dxa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989" w:type="dxa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8A5C96" w:rsidRPr="00D55153" w:rsidRDefault="008A5C96"/>
        </w:tc>
      </w:tr>
      <w:tr w:rsidR="008A5C96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财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务</w:t>
            </w:r>
          </w:p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负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1161" w:type="dxa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944" w:type="dxa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技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术</w:t>
            </w:r>
          </w:p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989" w:type="dxa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3800" w:type="dxa"/>
            <w:gridSpan w:val="6"/>
            <w:vMerge w:val="restart"/>
          </w:tcPr>
          <w:p w:rsidR="008A5C96" w:rsidRPr="00D55153" w:rsidRDefault="008A5C96">
            <w:pPr>
              <w:ind w:firstLineChars="150" w:firstLine="315"/>
            </w:pPr>
          </w:p>
          <w:p w:rsidR="008A5C96" w:rsidRPr="00D55153" w:rsidRDefault="008A5C96">
            <w:pPr>
              <w:ind w:firstLineChars="150" w:firstLine="315"/>
            </w:pPr>
          </w:p>
          <w:p w:rsidR="008A5C96" w:rsidRPr="00D55153" w:rsidRDefault="008A5C96">
            <w:pPr>
              <w:ind w:firstLineChars="250" w:firstLine="525"/>
            </w:pPr>
          </w:p>
          <w:p w:rsidR="008A5C96" w:rsidRPr="00D55153" w:rsidRDefault="008A5C96">
            <w:pPr>
              <w:ind w:firstLineChars="250" w:firstLine="525"/>
            </w:pPr>
          </w:p>
          <w:p w:rsidR="008A5C96" w:rsidRPr="00D55153" w:rsidRDefault="008A5C96">
            <w:pPr>
              <w:ind w:firstLineChars="250" w:firstLine="525"/>
            </w:pPr>
            <w:r w:rsidRPr="00D55153">
              <w:rPr>
                <w:rFonts w:hint="eastAsia"/>
              </w:rPr>
              <w:t>近五年完成国外、省外工程</w:t>
            </w:r>
          </w:p>
        </w:tc>
        <w:tc>
          <w:tcPr>
            <w:tcW w:w="3535" w:type="dxa"/>
            <w:gridSpan w:val="5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  <w:r w:rsidRPr="00D55153">
              <w:rPr>
                <w:rFonts w:hint="eastAsia"/>
              </w:rPr>
              <w:t>合同额</w:t>
            </w:r>
          </w:p>
        </w:tc>
      </w:tr>
      <w:tr w:rsidR="008A5C9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8A5C96" w:rsidRPr="00D55153" w:rsidRDefault="008A5C96"/>
        </w:tc>
        <w:tc>
          <w:tcPr>
            <w:tcW w:w="3535" w:type="dxa"/>
            <w:gridSpan w:val="5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8A5C96" w:rsidRPr="00D55153" w:rsidRDefault="008A5C96"/>
        </w:tc>
        <w:tc>
          <w:tcPr>
            <w:tcW w:w="3535" w:type="dxa"/>
            <w:gridSpan w:val="5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8A5C96" w:rsidRPr="00D55153" w:rsidRDefault="008A5C96"/>
        </w:tc>
        <w:tc>
          <w:tcPr>
            <w:tcW w:w="3535" w:type="dxa"/>
            <w:gridSpan w:val="5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8A5C96" w:rsidRPr="00D55153" w:rsidRDefault="008A5C96"/>
        </w:tc>
        <w:tc>
          <w:tcPr>
            <w:tcW w:w="3535" w:type="dxa"/>
            <w:gridSpan w:val="5"/>
            <w:vAlign w:val="center"/>
          </w:tcPr>
          <w:p w:rsidR="008A5C96" w:rsidRPr="00D55153" w:rsidRDefault="008A5C9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8A5C96" w:rsidRPr="00D55153" w:rsidRDefault="008A5C96">
            <w:pPr>
              <w:jc w:val="center"/>
            </w:pPr>
          </w:p>
        </w:tc>
      </w:tr>
      <w:tr w:rsidR="008A5C96" w:rsidRPr="00D55153">
        <w:trPr>
          <w:trHeight w:val="1168"/>
        </w:trPr>
        <w:tc>
          <w:tcPr>
            <w:tcW w:w="3800" w:type="dxa"/>
            <w:gridSpan w:val="6"/>
            <w:vAlign w:val="center"/>
          </w:tcPr>
          <w:p w:rsidR="008A5C96" w:rsidRPr="00D55153" w:rsidRDefault="008A5C96">
            <w:pPr>
              <w:ind w:firstLineChars="300" w:firstLine="630"/>
            </w:pPr>
            <w:r w:rsidRPr="00D55153">
              <w:rPr>
                <w:rFonts w:hint="eastAsia"/>
              </w:rPr>
              <w:t>近五年国家、省获奖情况</w:t>
            </w:r>
          </w:p>
        </w:tc>
        <w:tc>
          <w:tcPr>
            <w:tcW w:w="6076" w:type="dxa"/>
            <w:gridSpan w:val="7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9876" w:type="dxa"/>
            <w:gridSpan w:val="13"/>
            <w:vAlign w:val="center"/>
          </w:tcPr>
          <w:p w:rsidR="008A5C96" w:rsidRPr="00BE042E" w:rsidRDefault="008A5C96" w:rsidP="00BE042E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sz w:val="22"/>
              </w:rPr>
            </w:pPr>
            <w:r w:rsidRPr="00BE042E"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企业（</w:t>
            </w:r>
            <w:r w:rsidRPr="00BE042E"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</w:t>
            </w:r>
            <w:r w:rsidRPr="00BE042E"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）级注册监理工程师登记表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(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后附证书扫描件）</w:t>
            </w:r>
          </w:p>
        </w:tc>
      </w:tr>
      <w:tr w:rsidR="008A5C96" w:rsidRPr="00D55153">
        <w:trPr>
          <w:trHeight w:val="397"/>
        </w:trPr>
        <w:tc>
          <w:tcPr>
            <w:tcW w:w="1043" w:type="dxa"/>
          </w:tcPr>
          <w:p w:rsidR="008A5C96" w:rsidRPr="00D55153" w:rsidRDefault="008A5C9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序号</w:t>
            </w:r>
          </w:p>
        </w:tc>
        <w:tc>
          <w:tcPr>
            <w:tcW w:w="1416" w:type="dxa"/>
            <w:gridSpan w:val="3"/>
          </w:tcPr>
          <w:p w:rsidR="008A5C96" w:rsidRPr="00D55153" w:rsidRDefault="008A5C9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姓名</w:t>
            </w:r>
          </w:p>
        </w:tc>
        <w:tc>
          <w:tcPr>
            <w:tcW w:w="2340" w:type="dxa"/>
            <w:gridSpan w:val="3"/>
          </w:tcPr>
          <w:p w:rsidR="008A5C96" w:rsidRPr="00D55153" w:rsidRDefault="008A5C96">
            <w:pPr>
              <w:tabs>
                <w:tab w:val="left" w:pos="910"/>
                <w:tab w:val="center" w:pos="1507"/>
              </w:tabs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证书编号</w:t>
            </w:r>
          </w:p>
        </w:tc>
        <w:tc>
          <w:tcPr>
            <w:tcW w:w="2536" w:type="dxa"/>
            <w:gridSpan w:val="4"/>
          </w:tcPr>
          <w:p w:rsidR="008A5C96" w:rsidRPr="00D55153" w:rsidRDefault="008A5C9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注册编号</w:t>
            </w:r>
          </w:p>
        </w:tc>
        <w:tc>
          <w:tcPr>
            <w:tcW w:w="2541" w:type="dxa"/>
            <w:gridSpan w:val="2"/>
          </w:tcPr>
          <w:p w:rsidR="008A5C96" w:rsidRPr="00D55153" w:rsidRDefault="008A5C9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专业</w:t>
            </w:r>
          </w:p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>
        <w:trPr>
          <w:trHeight w:val="397"/>
        </w:trPr>
        <w:tc>
          <w:tcPr>
            <w:tcW w:w="1043" w:type="dxa"/>
            <w:vAlign w:val="center"/>
          </w:tcPr>
          <w:p w:rsidR="008A5C96" w:rsidRPr="00D55153" w:rsidRDefault="008A5C96"/>
        </w:tc>
        <w:tc>
          <w:tcPr>
            <w:tcW w:w="1416" w:type="dxa"/>
            <w:gridSpan w:val="3"/>
            <w:vAlign w:val="center"/>
          </w:tcPr>
          <w:p w:rsidR="008A5C96" w:rsidRPr="00D55153" w:rsidRDefault="008A5C96"/>
        </w:tc>
        <w:tc>
          <w:tcPr>
            <w:tcW w:w="2340" w:type="dxa"/>
            <w:gridSpan w:val="3"/>
            <w:vAlign w:val="center"/>
          </w:tcPr>
          <w:p w:rsidR="008A5C96" w:rsidRPr="00D55153" w:rsidRDefault="008A5C96"/>
        </w:tc>
        <w:tc>
          <w:tcPr>
            <w:tcW w:w="2536" w:type="dxa"/>
            <w:gridSpan w:val="4"/>
            <w:vAlign w:val="center"/>
          </w:tcPr>
          <w:p w:rsidR="008A5C96" w:rsidRPr="00D55153" w:rsidRDefault="008A5C96"/>
        </w:tc>
        <w:tc>
          <w:tcPr>
            <w:tcW w:w="2541" w:type="dxa"/>
            <w:gridSpan w:val="2"/>
            <w:vAlign w:val="center"/>
          </w:tcPr>
          <w:p w:rsidR="008A5C96" w:rsidRPr="00D55153" w:rsidRDefault="008A5C96"/>
        </w:tc>
      </w:tr>
      <w:tr w:rsidR="008A5C96" w:rsidRPr="00D55153" w:rsidTr="00EE52EA">
        <w:trPr>
          <w:trHeight w:val="4801"/>
        </w:trPr>
        <w:tc>
          <w:tcPr>
            <w:tcW w:w="9876" w:type="dxa"/>
            <w:gridSpan w:val="13"/>
          </w:tcPr>
          <w:p w:rsidR="008A5C96" w:rsidRPr="00D55153" w:rsidRDefault="008A5C96" w:rsidP="00EE52EA">
            <w:r w:rsidRPr="00D55153">
              <w:rPr>
                <w:rFonts w:hint="eastAsia"/>
              </w:rPr>
              <w:t>申报意见：</w:t>
            </w:r>
          </w:p>
          <w:p w:rsidR="008A5C96" w:rsidRPr="00D55153" w:rsidRDefault="008A5C96" w:rsidP="00EE52EA"/>
          <w:p w:rsidR="008A5C96" w:rsidRPr="00D55153" w:rsidRDefault="008A5C96" w:rsidP="00EE52EA"/>
          <w:p w:rsidR="008A5C96" w:rsidRDefault="008A5C96" w:rsidP="00EE52EA"/>
          <w:p w:rsidR="008A5C96" w:rsidRDefault="008A5C96" w:rsidP="00EE52EA"/>
          <w:p w:rsidR="008A5C96" w:rsidRDefault="008A5C96" w:rsidP="00EE52EA"/>
          <w:p w:rsidR="008A5C96" w:rsidRPr="00D55153" w:rsidRDefault="008A5C96" w:rsidP="00EE52EA"/>
          <w:p w:rsidR="008A5C96" w:rsidRPr="00D55153" w:rsidRDefault="008A5C96" w:rsidP="00EE52EA">
            <w:pPr>
              <w:ind w:firstLineChars="1600" w:firstLine="336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:rsidR="008A5C96" w:rsidRPr="00D55153" w:rsidRDefault="008A5C96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申报单位（公章）</w:t>
            </w:r>
          </w:p>
          <w:p w:rsidR="008A5C96" w:rsidRDefault="008A5C96" w:rsidP="00EE52EA">
            <w:pPr>
              <w:ind w:firstLineChars="1600" w:firstLine="3360"/>
              <w:rPr>
                <w:szCs w:val="21"/>
              </w:rPr>
            </w:pPr>
          </w:p>
          <w:p w:rsidR="008A5C96" w:rsidRPr="00D55153" w:rsidRDefault="008A5C96" w:rsidP="00EE52EA">
            <w:pPr>
              <w:ind w:firstLineChars="1600" w:firstLine="3360"/>
              <w:rPr>
                <w:szCs w:val="21"/>
              </w:rPr>
            </w:pPr>
          </w:p>
          <w:p w:rsidR="008A5C96" w:rsidRPr="00D55153" w:rsidRDefault="008A5C96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法定代表人签字：</w:t>
            </w:r>
          </w:p>
          <w:p w:rsidR="008A5C96" w:rsidRDefault="008A5C96" w:rsidP="00EE52EA">
            <w:pPr>
              <w:ind w:firstLineChars="1600" w:firstLine="3360"/>
              <w:rPr>
                <w:szCs w:val="21"/>
              </w:rPr>
            </w:pPr>
          </w:p>
          <w:p w:rsidR="008A5C96" w:rsidRDefault="008A5C96" w:rsidP="00EE52EA">
            <w:pPr>
              <w:ind w:firstLineChars="1600" w:firstLine="3360"/>
              <w:rPr>
                <w:szCs w:val="21"/>
              </w:rPr>
            </w:pPr>
          </w:p>
          <w:p w:rsidR="008A5C96" w:rsidRPr="00D55153" w:rsidRDefault="008A5C96" w:rsidP="00EE52EA">
            <w:pPr>
              <w:ind w:firstLineChars="1600" w:firstLine="3360"/>
              <w:rPr>
                <w:szCs w:val="21"/>
              </w:rPr>
            </w:pPr>
          </w:p>
          <w:p w:rsidR="008A5C96" w:rsidRPr="00D55153" w:rsidRDefault="008A5C96" w:rsidP="00EE52EA">
            <w:r w:rsidRPr="00D55153">
              <w:rPr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                             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年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月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日</w:t>
            </w:r>
          </w:p>
        </w:tc>
      </w:tr>
    </w:tbl>
    <w:p w:rsidR="008A5C96" w:rsidRDefault="008A5C96">
      <w:pPr>
        <w:spacing w:line="440" w:lineRule="exact"/>
        <w:rPr>
          <w:rFonts w:ascii="仿宋_GB2312" w:eastAsia="仿宋_GB2312" w:hAnsi="Times New Roman"/>
          <w:sz w:val="32"/>
          <w:szCs w:val="32"/>
        </w:rPr>
      </w:pPr>
    </w:p>
    <w:sectPr w:rsidR="008A5C96" w:rsidSect="00ED2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96" w:rsidRDefault="008A5C96">
      <w:r>
        <w:separator/>
      </w:r>
    </w:p>
  </w:endnote>
  <w:endnote w:type="continuationSeparator" w:id="0">
    <w:p w:rsidR="008A5C96" w:rsidRDefault="008A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6" w:rsidRDefault="008A5C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6" w:rsidRDefault="008A5C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6" w:rsidRDefault="008A5C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96" w:rsidRDefault="008A5C96">
      <w:r>
        <w:separator/>
      </w:r>
    </w:p>
  </w:footnote>
  <w:footnote w:type="continuationSeparator" w:id="0">
    <w:p w:rsidR="008A5C96" w:rsidRDefault="008A5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6" w:rsidRDefault="008A5C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6" w:rsidRDefault="008A5C96" w:rsidP="00876D3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6" w:rsidRDefault="008A5C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I0NTljYmVmMWVlZDdmOGNmMjM0MWY1NjgxNzUwMDIifQ=="/>
  </w:docVars>
  <w:rsids>
    <w:rsidRoot w:val="5B662693"/>
    <w:rsid w:val="000503C6"/>
    <w:rsid w:val="000C6F89"/>
    <w:rsid w:val="001435A9"/>
    <w:rsid w:val="0014389C"/>
    <w:rsid w:val="001B7AFD"/>
    <w:rsid w:val="001D2DA6"/>
    <w:rsid w:val="00301231"/>
    <w:rsid w:val="00303687"/>
    <w:rsid w:val="003812FD"/>
    <w:rsid w:val="003B1060"/>
    <w:rsid w:val="00405945"/>
    <w:rsid w:val="006A3DC1"/>
    <w:rsid w:val="007303AD"/>
    <w:rsid w:val="00735A74"/>
    <w:rsid w:val="007E2DC5"/>
    <w:rsid w:val="0082435C"/>
    <w:rsid w:val="00876D39"/>
    <w:rsid w:val="00882481"/>
    <w:rsid w:val="008A5C96"/>
    <w:rsid w:val="009D26F1"/>
    <w:rsid w:val="00A04F2D"/>
    <w:rsid w:val="00A077AC"/>
    <w:rsid w:val="00BE042E"/>
    <w:rsid w:val="00C24307"/>
    <w:rsid w:val="00CC4BF0"/>
    <w:rsid w:val="00CF3882"/>
    <w:rsid w:val="00D0418B"/>
    <w:rsid w:val="00D55153"/>
    <w:rsid w:val="00DE7EBF"/>
    <w:rsid w:val="00E00F64"/>
    <w:rsid w:val="00EA5F22"/>
    <w:rsid w:val="00ED2CD3"/>
    <w:rsid w:val="00EE52EA"/>
    <w:rsid w:val="00F25BD4"/>
    <w:rsid w:val="00FA1F24"/>
    <w:rsid w:val="00FE5E51"/>
    <w:rsid w:val="00FE767B"/>
    <w:rsid w:val="11927EC1"/>
    <w:rsid w:val="1CC0710C"/>
    <w:rsid w:val="1FC31B71"/>
    <w:rsid w:val="34B019FF"/>
    <w:rsid w:val="35892164"/>
    <w:rsid w:val="36B943A9"/>
    <w:rsid w:val="378B4204"/>
    <w:rsid w:val="3C7560F6"/>
    <w:rsid w:val="3D69096D"/>
    <w:rsid w:val="3F571CC0"/>
    <w:rsid w:val="47B82587"/>
    <w:rsid w:val="59100DCD"/>
    <w:rsid w:val="5B662693"/>
    <w:rsid w:val="5EAC291B"/>
    <w:rsid w:val="5F630C74"/>
    <w:rsid w:val="682D005E"/>
    <w:rsid w:val="68676F16"/>
    <w:rsid w:val="69FE7BEA"/>
    <w:rsid w:val="6AC834D0"/>
    <w:rsid w:val="6D076088"/>
    <w:rsid w:val="71265B0D"/>
    <w:rsid w:val="714E0618"/>
    <w:rsid w:val="75DF29E1"/>
    <w:rsid w:val="792A003C"/>
    <w:rsid w:val="7FD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D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2CD3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DC1"/>
    <w:rPr>
      <w:rFonts w:cs="Times New Roman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ED2CD3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3DC1"/>
    <w:rPr>
      <w:rFonts w:cs="Times New Roman"/>
    </w:rPr>
  </w:style>
  <w:style w:type="character" w:styleId="Strong">
    <w:name w:val="Strong"/>
    <w:basedOn w:val="DefaultParagraphFont"/>
    <w:uiPriority w:val="99"/>
    <w:qFormat/>
    <w:rsid w:val="00ED2CD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0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D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DC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41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DC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劳务分会</dc:creator>
  <cp:keywords/>
  <dc:description/>
  <cp:lastModifiedBy>Administrator</cp:lastModifiedBy>
  <cp:revision>12</cp:revision>
  <cp:lastPrinted>2022-07-04T02:02:00Z</cp:lastPrinted>
  <dcterms:created xsi:type="dcterms:W3CDTF">2022-03-09T08:23:00Z</dcterms:created>
  <dcterms:modified xsi:type="dcterms:W3CDTF">2023-06-14T07:07:00Z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5D3AE531E72B4B18939BC3E9F5F5C3AC</vt:lpwstr>
  </property>
</Properties>
</file>