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</w:t>
      </w:r>
      <w:r>
        <w:rPr>
          <w:rFonts w:ascii="黑体" w:eastAsia="黑体"/>
          <w:sz w:val="24"/>
        </w:rPr>
        <w:t>1</w:t>
      </w:r>
      <w:r>
        <w:rPr>
          <w:rFonts w:hint="eastAsia" w:ascii="黑体" w:eastAsia="黑体"/>
          <w:sz w:val="24"/>
        </w:rPr>
        <w:t>：</w:t>
      </w: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黑龙江省建筑业企业行业信用评价申请表</w:t>
      </w:r>
    </w:p>
    <w:bookmarkEnd w:id="0"/>
    <w:p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4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7"/>
        <w:gridCol w:w="1129"/>
        <w:gridCol w:w="1161"/>
        <w:gridCol w:w="1647"/>
        <w:gridCol w:w="944"/>
        <w:gridCol w:w="237"/>
        <w:gridCol w:w="707"/>
        <w:gridCol w:w="989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>
            <w:pPr>
              <w:ind w:firstLine="388" w:firstLineChars="200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gridSpan w:val="3"/>
            <w:vMerge w:val="restart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中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工</w:t>
            </w:r>
          </w:p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00" w:type="dxa"/>
            <w:gridSpan w:val="4"/>
            <w:vMerge w:val="restart"/>
          </w:tcPr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近三年完成国外、省外工程</w:t>
            </w:r>
          </w:p>
        </w:tc>
        <w:tc>
          <w:tcPr>
            <w:tcW w:w="3535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3800" w:type="dxa"/>
            <w:gridSpan w:val="4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近三年国家、省获奖情况</w:t>
            </w:r>
          </w:p>
        </w:tc>
        <w:tc>
          <w:tcPr>
            <w:tcW w:w="6076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876" w:type="dxa"/>
            <w:gridSpan w:val="10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承诺书：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身份证号</w:t>
            </w:r>
            <w:r>
              <w:rPr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__________________________        </w:t>
            </w:r>
            <w:r>
              <w:rPr>
                <w:rFonts w:hint="eastAsia"/>
                <w:sz w:val="24"/>
              </w:rPr>
              <w:t>单位法人，本企业提供的信用评价材料真实有效，如有虚假，愿承担由此造成的一切责任和后果。</w:t>
            </w:r>
          </w:p>
          <w:p>
            <w:pPr>
              <w:ind w:firstLine="6976" w:firstLineChars="2907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法定代表人签字：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  <w:ind w:right="360"/>
      <w:jc w:val="center"/>
    </w:pPr>
    <w: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9A5"/>
    <w:rsid w:val="00021363"/>
    <w:rsid w:val="000620FF"/>
    <w:rsid w:val="00076419"/>
    <w:rsid w:val="000A1B2C"/>
    <w:rsid w:val="000B7CEF"/>
    <w:rsid w:val="000C5C73"/>
    <w:rsid w:val="00131D37"/>
    <w:rsid w:val="001348F1"/>
    <w:rsid w:val="001D57BD"/>
    <w:rsid w:val="001F7AE6"/>
    <w:rsid w:val="00231F93"/>
    <w:rsid w:val="003009EF"/>
    <w:rsid w:val="0030717B"/>
    <w:rsid w:val="00357EB3"/>
    <w:rsid w:val="003740A2"/>
    <w:rsid w:val="00391440"/>
    <w:rsid w:val="003D1601"/>
    <w:rsid w:val="00514698"/>
    <w:rsid w:val="00525F49"/>
    <w:rsid w:val="005663F9"/>
    <w:rsid w:val="005D7E32"/>
    <w:rsid w:val="006311F9"/>
    <w:rsid w:val="006A746F"/>
    <w:rsid w:val="006C2898"/>
    <w:rsid w:val="007176B5"/>
    <w:rsid w:val="00762B2D"/>
    <w:rsid w:val="00763589"/>
    <w:rsid w:val="007B2DE1"/>
    <w:rsid w:val="007E06D3"/>
    <w:rsid w:val="007F6B15"/>
    <w:rsid w:val="00844284"/>
    <w:rsid w:val="008650B2"/>
    <w:rsid w:val="00896D43"/>
    <w:rsid w:val="008A5D0F"/>
    <w:rsid w:val="008B58CD"/>
    <w:rsid w:val="008C0FF9"/>
    <w:rsid w:val="008F090B"/>
    <w:rsid w:val="009962C6"/>
    <w:rsid w:val="009B271A"/>
    <w:rsid w:val="009F4BCC"/>
    <w:rsid w:val="00A63BDD"/>
    <w:rsid w:val="00B0172E"/>
    <w:rsid w:val="00B329A5"/>
    <w:rsid w:val="00B3765A"/>
    <w:rsid w:val="00B4164B"/>
    <w:rsid w:val="00C52F14"/>
    <w:rsid w:val="00C551C5"/>
    <w:rsid w:val="00CD09C2"/>
    <w:rsid w:val="00CE7078"/>
    <w:rsid w:val="00DE5AAF"/>
    <w:rsid w:val="00E34E71"/>
    <w:rsid w:val="00E8679D"/>
    <w:rsid w:val="00E90F6A"/>
    <w:rsid w:val="00F465C9"/>
    <w:rsid w:val="00F75825"/>
    <w:rsid w:val="00F75BFA"/>
    <w:rsid w:val="00FB0A81"/>
    <w:rsid w:val="00FB6B88"/>
    <w:rsid w:val="0346236F"/>
    <w:rsid w:val="763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90</Words>
  <Characters>515</Characters>
  <Lines>0</Lines>
  <Paragraphs>0</Paragraphs>
  <TotalTime>84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2017-05-31T06:39:00Z</dcterms:created>
  <dc:creator>admin</dc:creator>
  <cp:lastModifiedBy> 于川博    大圣妈</cp:lastModifiedBy>
  <cp:lastPrinted>2019-05-28T05:40:00Z</cp:lastPrinted>
  <dcterms:modified xsi:type="dcterms:W3CDTF">2020-04-03T01:30:09Z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